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923B" w14:textId="15AE7032" w:rsidR="004A29A7" w:rsidRPr="004A29A7" w:rsidRDefault="004A29A7" w:rsidP="004A29A7">
      <w:pPr>
        <w:rPr>
          <w:b/>
        </w:rPr>
      </w:pPr>
      <w:r w:rsidRPr="004A29A7">
        <w:rPr>
          <w:b/>
        </w:rPr>
        <w:t>NUORTEN</w:t>
      </w:r>
      <w:r w:rsidR="00C437F6">
        <w:rPr>
          <w:b/>
        </w:rPr>
        <w:t xml:space="preserve"> KESÄTYÖLLISTÄMINEN KESÄLLÄ 202</w:t>
      </w:r>
      <w:r w:rsidR="00F123E6">
        <w:rPr>
          <w:b/>
        </w:rPr>
        <w:t>6</w:t>
      </w:r>
    </w:p>
    <w:p w14:paraId="6CEDA34B" w14:textId="77777777" w:rsidR="004A29A7" w:rsidRDefault="004A29A7" w:rsidP="004A29A7"/>
    <w:p w14:paraId="739E677C" w14:textId="77777777" w:rsidR="004A29A7" w:rsidRDefault="004A29A7" w:rsidP="004A29A7">
      <w:r>
        <w:tab/>
        <w:t>Työnantaja</w:t>
      </w:r>
      <w:r>
        <w:tab/>
      </w:r>
      <w:r>
        <w:tab/>
        <w:t>________________________________________</w:t>
      </w:r>
    </w:p>
    <w:p w14:paraId="1EF4E7FA" w14:textId="77777777" w:rsidR="004A29A7" w:rsidRDefault="004A29A7" w:rsidP="004A29A7"/>
    <w:p w14:paraId="347412E6" w14:textId="77777777" w:rsidR="004A29A7" w:rsidRDefault="004A29A7" w:rsidP="004A29A7">
      <w:r>
        <w:tab/>
        <w:t>Työntekijä</w:t>
      </w:r>
    </w:p>
    <w:p w14:paraId="6405DA6B" w14:textId="77777777" w:rsidR="004A29A7" w:rsidRDefault="004A29A7" w:rsidP="004A29A7">
      <w:r>
        <w:tab/>
        <w:t>(sukunimi ja etunimet)</w:t>
      </w:r>
      <w:r>
        <w:tab/>
        <w:t>________________________________________</w:t>
      </w:r>
    </w:p>
    <w:p w14:paraId="4F99250B" w14:textId="77777777" w:rsidR="004A29A7" w:rsidRDefault="004A29A7" w:rsidP="004A29A7"/>
    <w:p w14:paraId="412EFF99" w14:textId="77777777" w:rsidR="004A29A7" w:rsidRDefault="004A29A7" w:rsidP="004A29A7">
      <w:r>
        <w:tab/>
        <w:t>Henkilötunnus</w:t>
      </w:r>
      <w:r>
        <w:tab/>
        <w:t>________________________________________</w:t>
      </w:r>
    </w:p>
    <w:p w14:paraId="431059F0" w14:textId="77777777" w:rsidR="004A29A7" w:rsidRDefault="004A29A7" w:rsidP="004A29A7"/>
    <w:p w14:paraId="65571F5B" w14:textId="77777777" w:rsidR="004A29A7" w:rsidRDefault="004A29A7" w:rsidP="004A29A7">
      <w:r>
        <w:tab/>
        <w:t>Osoite</w:t>
      </w:r>
      <w:r>
        <w:tab/>
      </w:r>
      <w:r>
        <w:tab/>
        <w:t>________________________________________</w:t>
      </w:r>
    </w:p>
    <w:p w14:paraId="5A5AD7B9" w14:textId="77777777" w:rsidR="004A29A7" w:rsidRDefault="004A29A7" w:rsidP="004A29A7"/>
    <w:p w14:paraId="6A12C319" w14:textId="77777777" w:rsidR="004A29A7" w:rsidRDefault="004A29A7" w:rsidP="004A29A7">
      <w:r>
        <w:tab/>
        <w:t>Pankki</w:t>
      </w:r>
      <w:r>
        <w:tab/>
      </w:r>
      <w:r>
        <w:tab/>
        <w:t>________________________________________</w:t>
      </w:r>
    </w:p>
    <w:p w14:paraId="6CD38FB0" w14:textId="77777777" w:rsidR="004A29A7" w:rsidRDefault="004A29A7" w:rsidP="004A29A7"/>
    <w:p w14:paraId="0B3C4B93" w14:textId="77777777" w:rsidR="004A29A7" w:rsidRDefault="004A29A7" w:rsidP="004A29A7">
      <w:r>
        <w:tab/>
        <w:t>IBAN-tilinumero</w:t>
      </w:r>
      <w:r>
        <w:tab/>
        <w:t>________________________________________</w:t>
      </w:r>
    </w:p>
    <w:p w14:paraId="232C0AF7" w14:textId="77777777" w:rsidR="004A29A7" w:rsidRDefault="004A29A7" w:rsidP="004A29A7"/>
    <w:p w14:paraId="6BAD60EC" w14:textId="77777777" w:rsidR="004A29A7" w:rsidRDefault="004A29A7" w:rsidP="004A29A7">
      <w:r>
        <w:tab/>
        <w:t>Ammattinimike *)</w:t>
      </w:r>
      <w:r>
        <w:tab/>
        <w:t>________________________________________</w:t>
      </w:r>
    </w:p>
    <w:p w14:paraId="756C2A9A" w14:textId="77777777" w:rsidR="004A29A7" w:rsidRDefault="004A29A7" w:rsidP="004A29A7"/>
    <w:p w14:paraId="51AB534D" w14:textId="77777777" w:rsidR="004A29A7" w:rsidRDefault="004A29A7" w:rsidP="004A29A7">
      <w:r>
        <w:tab/>
        <w:t>Työn alkamispäivä</w:t>
      </w:r>
      <w:r>
        <w:tab/>
        <w:t>________________________________________</w:t>
      </w:r>
    </w:p>
    <w:p w14:paraId="34A78678" w14:textId="77777777" w:rsidR="004A29A7" w:rsidRDefault="004A29A7" w:rsidP="004A29A7"/>
    <w:p w14:paraId="19DE66BD" w14:textId="77777777" w:rsidR="004A29A7" w:rsidRDefault="004A29A7" w:rsidP="004A29A7">
      <w:r>
        <w:tab/>
        <w:t>Työn päättymispäivä</w:t>
      </w:r>
      <w:r>
        <w:tab/>
        <w:t>________________________________________</w:t>
      </w:r>
    </w:p>
    <w:p w14:paraId="04181C88" w14:textId="77777777" w:rsidR="004A29A7" w:rsidRDefault="004A29A7" w:rsidP="004A29A7"/>
    <w:p w14:paraId="2C0B45E7" w14:textId="77777777" w:rsidR="004A29A7" w:rsidRDefault="004A29A7" w:rsidP="004A29A7">
      <w:r>
        <w:tab/>
        <w:t>Työtunnit</w:t>
      </w:r>
      <w:r>
        <w:tab/>
      </w:r>
      <w:r>
        <w:tab/>
        <w:t>_________________</w:t>
      </w:r>
      <w:r w:rsidR="009D7F6D">
        <w:t>_______________________</w:t>
      </w:r>
    </w:p>
    <w:p w14:paraId="4785871C" w14:textId="77777777" w:rsidR="004A29A7" w:rsidRDefault="004A29A7" w:rsidP="004A29A7"/>
    <w:p w14:paraId="689D0EFE" w14:textId="77777777" w:rsidR="004A29A7" w:rsidRDefault="004A29A7" w:rsidP="004A29A7">
      <w:r>
        <w:tab/>
        <w:t>Päiväys ja työnantajan</w:t>
      </w:r>
    </w:p>
    <w:p w14:paraId="6C550D99" w14:textId="4E5EAE26" w:rsidR="004A29A7" w:rsidRDefault="00C437F6" w:rsidP="004A29A7">
      <w:r>
        <w:tab/>
        <w:t>allekirjoitus</w:t>
      </w:r>
      <w:r>
        <w:tab/>
      </w:r>
      <w:r>
        <w:tab/>
        <w:t>____/____ 202</w:t>
      </w:r>
      <w:r w:rsidR="00F123E6">
        <w:t>6</w:t>
      </w:r>
      <w:r w:rsidR="004A29A7">
        <w:t xml:space="preserve"> ___________________________</w:t>
      </w:r>
    </w:p>
    <w:p w14:paraId="15F792EE" w14:textId="77777777" w:rsidR="004A29A7" w:rsidRDefault="004A29A7" w:rsidP="004A29A7"/>
    <w:p w14:paraId="55CC811D" w14:textId="77777777" w:rsidR="004A29A7" w:rsidRDefault="004A29A7" w:rsidP="004A29A7">
      <w:r>
        <w:tab/>
        <w:t>*) Ammattinimike eli mitä työtä työllistetty on tehnyt (kunta tarvitsee tiedon</w:t>
      </w:r>
    </w:p>
    <w:p w14:paraId="21820868" w14:textId="77777777" w:rsidR="004A29A7" w:rsidRDefault="004A29A7" w:rsidP="004A29A7">
      <w:r>
        <w:tab/>
        <w:t>omiin vakuutustilastoihin)</w:t>
      </w:r>
    </w:p>
    <w:p w14:paraId="14895394" w14:textId="77777777" w:rsidR="004A29A7" w:rsidRDefault="004A29A7" w:rsidP="004A29A7">
      <w:pPr>
        <w:rPr>
          <w:b/>
          <w:bCs/>
        </w:rPr>
      </w:pPr>
      <w:r>
        <w:tab/>
      </w:r>
      <w:r>
        <w:rPr>
          <w:b/>
          <w:bCs/>
        </w:rPr>
        <w:t>------------------------------------------------------------------------------------------------------</w:t>
      </w:r>
    </w:p>
    <w:p w14:paraId="7358076A" w14:textId="77777777" w:rsidR="004A29A7" w:rsidRDefault="004A29A7" w:rsidP="004A29A7">
      <w:pPr>
        <w:rPr>
          <w:b/>
          <w:bCs/>
        </w:rPr>
      </w:pPr>
    </w:p>
    <w:p w14:paraId="1321659F" w14:textId="77777777" w:rsidR="004A29A7" w:rsidRDefault="004A29A7" w:rsidP="004A29A7">
      <w:pPr>
        <w:rPr>
          <w:b/>
          <w:bCs/>
        </w:rPr>
      </w:pPr>
      <w:r>
        <w:tab/>
      </w:r>
      <w:r>
        <w:rPr>
          <w:b/>
          <w:bCs/>
          <w:u w:val="single"/>
        </w:rPr>
        <w:t>TÄYTETÄÄN VAIN</w:t>
      </w:r>
      <w:r>
        <w:rPr>
          <w:b/>
          <w:bCs/>
        </w:rPr>
        <w:t xml:space="preserve">, MIKÄLI TYÖNANTAJA ON MAKSANUT PALKAN </w:t>
      </w:r>
    </w:p>
    <w:p w14:paraId="03443ED6" w14:textId="77777777" w:rsidR="004A29A7" w:rsidRDefault="004A29A7" w:rsidP="004A29A7">
      <w:r>
        <w:rPr>
          <w:b/>
          <w:bCs/>
        </w:rPr>
        <w:tab/>
        <w:t>TYÖNTEKIJÄLLE</w:t>
      </w:r>
    </w:p>
    <w:p w14:paraId="6C2B4273" w14:textId="77777777" w:rsidR="004A29A7" w:rsidRDefault="004A29A7" w:rsidP="004A29A7"/>
    <w:p w14:paraId="52A12426" w14:textId="77777777" w:rsidR="004A29A7" w:rsidRDefault="004A29A7" w:rsidP="004A29A7">
      <w:pPr>
        <w:ind w:left="1305"/>
      </w:pPr>
      <w:r>
        <w:rPr>
          <w:b/>
          <w:bCs/>
        </w:rPr>
        <w:t>- Työnantajan pankkiyhteys</w:t>
      </w:r>
      <w:r>
        <w:t xml:space="preserve"> eli tilinumero jolle kunta maksaa ”kunnallisen</w:t>
      </w:r>
    </w:p>
    <w:p w14:paraId="0AF4A5A4" w14:textId="77777777" w:rsidR="004A29A7" w:rsidRDefault="004A29A7" w:rsidP="009D7F6D">
      <w:pPr>
        <w:ind w:left="1304"/>
      </w:pPr>
      <w:r>
        <w:t>työllistämistuen”</w:t>
      </w:r>
    </w:p>
    <w:p w14:paraId="66834444" w14:textId="77777777" w:rsidR="004A29A7" w:rsidRDefault="004A29A7" w:rsidP="009D7F6D">
      <w:pPr>
        <w:ind w:left="1304"/>
      </w:pPr>
    </w:p>
    <w:p w14:paraId="54DECDAD" w14:textId="77777777" w:rsidR="004A29A7" w:rsidRDefault="004A29A7" w:rsidP="009D7F6D">
      <w:pPr>
        <w:ind w:left="1304"/>
      </w:pPr>
      <w:r>
        <w:t>Pankki</w:t>
      </w:r>
      <w:r>
        <w:tab/>
      </w:r>
      <w:r>
        <w:tab/>
        <w:t>_______________________________________</w:t>
      </w:r>
    </w:p>
    <w:p w14:paraId="0285520C" w14:textId="77777777" w:rsidR="004A29A7" w:rsidRDefault="004A29A7" w:rsidP="004A29A7">
      <w:pPr>
        <w:ind w:left="1305"/>
      </w:pPr>
    </w:p>
    <w:p w14:paraId="4FA954ED" w14:textId="77777777" w:rsidR="004A29A7" w:rsidRDefault="004A29A7" w:rsidP="009D7F6D">
      <w:pPr>
        <w:ind w:left="1305"/>
      </w:pPr>
      <w:r>
        <w:t>IBAN-tilinumero</w:t>
      </w:r>
      <w:r>
        <w:tab/>
        <w:t>________</w:t>
      </w:r>
      <w:r w:rsidR="009D7F6D">
        <w:t>_______________________________</w:t>
      </w:r>
    </w:p>
    <w:p w14:paraId="2E2BD547" w14:textId="77777777" w:rsidR="009D7F6D" w:rsidRDefault="009D7F6D" w:rsidP="009D7F6D">
      <w:pPr>
        <w:ind w:left="1305"/>
        <w:rPr>
          <w:b/>
          <w:bCs/>
          <w:sz w:val="22"/>
          <w:szCs w:val="22"/>
        </w:rPr>
      </w:pPr>
    </w:p>
    <w:p w14:paraId="62A1D2B7" w14:textId="7F0444D5" w:rsidR="00BA6D4B" w:rsidRPr="004A29A7" w:rsidRDefault="004A29A7" w:rsidP="009D7F6D">
      <w:pPr>
        <w:ind w:left="1305"/>
      </w:pPr>
      <w:r w:rsidRPr="009D7F6D">
        <w:rPr>
          <w:b/>
          <w:bCs/>
          <w:sz w:val="22"/>
          <w:szCs w:val="22"/>
        </w:rPr>
        <w:t>HUOM!</w:t>
      </w:r>
      <w:r w:rsidRPr="009D7F6D">
        <w:rPr>
          <w:sz w:val="22"/>
          <w:szCs w:val="22"/>
        </w:rPr>
        <w:t xml:space="preserve"> </w:t>
      </w:r>
      <w:r w:rsidRPr="0075271B">
        <w:rPr>
          <w:b/>
          <w:bCs/>
          <w:sz w:val="22"/>
          <w:szCs w:val="22"/>
        </w:rPr>
        <w:t>Lomake tulee palauttaa kunnantoimistoon riippumatta siitä maksaako kunta vai yritys palkan työllistettävälle.</w:t>
      </w:r>
      <w:r w:rsidR="009D7F6D">
        <w:t xml:space="preserve"> </w:t>
      </w:r>
    </w:p>
    <w:sectPr w:rsidR="00BA6D4B" w:rsidRPr="004A29A7" w:rsidSect="0085050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567" w:bottom="567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3B80" w14:textId="77777777" w:rsidR="00FB1E19" w:rsidRDefault="00FB1E19" w:rsidP="004E5121">
      <w:r>
        <w:separator/>
      </w:r>
    </w:p>
    <w:p w14:paraId="22946270" w14:textId="77777777" w:rsidR="00FB1E19" w:rsidRDefault="00FB1E19"/>
  </w:endnote>
  <w:endnote w:type="continuationSeparator" w:id="0">
    <w:p w14:paraId="26AD13B0" w14:textId="77777777" w:rsidR="00FB1E19" w:rsidRDefault="00FB1E19" w:rsidP="004E5121">
      <w:r>
        <w:continuationSeparator/>
      </w:r>
    </w:p>
    <w:p w14:paraId="58D91FBA" w14:textId="77777777" w:rsidR="00FB1E19" w:rsidRDefault="00FB1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2835"/>
      <w:gridCol w:w="2919"/>
      <w:gridCol w:w="1128"/>
      <w:gridCol w:w="2184"/>
    </w:tblGrid>
    <w:tr w:rsidR="00F700C2" w14:paraId="403396E1" w14:textId="77777777" w:rsidTr="00850505">
      <w:trPr>
        <w:trHeight w:val="44"/>
      </w:trPr>
      <w:tc>
        <w:tcPr>
          <w:tcW w:w="10337" w:type="dxa"/>
          <w:gridSpan w:val="5"/>
        </w:tcPr>
        <w:p w14:paraId="15AD9B82" w14:textId="77777777" w:rsidR="00F700C2" w:rsidRPr="009B7FC8" w:rsidRDefault="00F700C2" w:rsidP="00635449">
          <w:pPr>
            <w:pStyle w:val="Alatunniste"/>
            <w:rPr>
              <w:sz w:val="16"/>
              <w:szCs w:val="16"/>
            </w:rPr>
          </w:pPr>
        </w:p>
      </w:tc>
    </w:tr>
    <w:tr w:rsidR="00850505" w14:paraId="4BC71E77" w14:textId="77777777" w:rsidTr="00690756">
      <w:trPr>
        <w:trHeight w:val="44"/>
      </w:trPr>
      <w:tc>
        <w:tcPr>
          <w:tcW w:w="10337" w:type="dxa"/>
          <w:gridSpan w:val="5"/>
          <w:tcBorders>
            <w:top w:val="single" w:sz="12" w:space="0" w:color="51A3DD"/>
          </w:tcBorders>
        </w:tcPr>
        <w:p w14:paraId="1630089D" w14:textId="77777777" w:rsidR="00850505" w:rsidRPr="009B7FC8" w:rsidRDefault="00850505" w:rsidP="00635449">
          <w:pPr>
            <w:pStyle w:val="Alatunniste"/>
            <w:rPr>
              <w:sz w:val="16"/>
              <w:szCs w:val="16"/>
            </w:rPr>
          </w:pPr>
        </w:p>
      </w:tc>
    </w:tr>
    <w:tr w:rsidR="00C12952" w14:paraId="3486FF56" w14:textId="77777777" w:rsidTr="00690756">
      <w:trPr>
        <w:trHeight w:val="213"/>
      </w:trPr>
      <w:tc>
        <w:tcPr>
          <w:tcW w:w="4106" w:type="dxa"/>
          <w:gridSpan w:val="2"/>
        </w:tcPr>
        <w:p w14:paraId="30E8943F" w14:textId="77777777" w:rsidR="00C12952" w:rsidRPr="00690756" w:rsidRDefault="00C12952" w:rsidP="00B55B3E">
          <w:pPr>
            <w:pStyle w:val="Alatunniste"/>
            <w:rPr>
              <w:b/>
              <w:color w:val="2683C6" w:themeColor="accent3"/>
              <w:sz w:val="16"/>
              <w:szCs w:val="16"/>
            </w:rPr>
          </w:pPr>
        </w:p>
      </w:tc>
      <w:tc>
        <w:tcPr>
          <w:tcW w:w="2919" w:type="dxa"/>
        </w:tcPr>
        <w:p w14:paraId="658C06A2" w14:textId="77777777" w:rsidR="00C12952" w:rsidRPr="009B7FC8" w:rsidRDefault="00C12952" w:rsidP="00635449">
          <w:pPr>
            <w:pStyle w:val="Alatunniste"/>
            <w:rPr>
              <w:sz w:val="16"/>
              <w:szCs w:val="16"/>
            </w:rPr>
          </w:pPr>
        </w:p>
      </w:tc>
      <w:tc>
        <w:tcPr>
          <w:tcW w:w="1128" w:type="dxa"/>
        </w:tcPr>
        <w:p w14:paraId="47E75536" w14:textId="77777777" w:rsidR="00C12952" w:rsidRPr="009B7FC8" w:rsidRDefault="00C12952" w:rsidP="00635449">
          <w:pPr>
            <w:pStyle w:val="Alatunniste"/>
            <w:rPr>
              <w:sz w:val="16"/>
              <w:szCs w:val="16"/>
            </w:rPr>
          </w:pPr>
        </w:p>
      </w:tc>
      <w:tc>
        <w:tcPr>
          <w:tcW w:w="2184" w:type="dxa"/>
        </w:tcPr>
        <w:p w14:paraId="10BCC2B9" w14:textId="77777777" w:rsidR="00C12952" w:rsidRPr="009B7FC8" w:rsidRDefault="00C12952" w:rsidP="00635449">
          <w:pPr>
            <w:pStyle w:val="Alatunniste"/>
            <w:rPr>
              <w:sz w:val="16"/>
              <w:szCs w:val="16"/>
            </w:rPr>
          </w:pPr>
        </w:p>
      </w:tc>
    </w:tr>
    <w:tr w:rsidR="00095461" w14:paraId="5508E51B" w14:textId="77777777" w:rsidTr="00690756">
      <w:trPr>
        <w:trHeight w:val="213"/>
      </w:trPr>
      <w:tc>
        <w:tcPr>
          <w:tcW w:w="4106" w:type="dxa"/>
          <w:gridSpan w:val="2"/>
        </w:tcPr>
        <w:p w14:paraId="39FE4EB3" w14:textId="77777777" w:rsidR="00095461" w:rsidRPr="00690756" w:rsidRDefault="00095461" w:rsidP="00B55B3E">
          <w:pPr>
            <w:pStyle w:val="Alatunniste"/>
            <w:rPr>
              <w:b/>
              <w:sz w:val="16"/>
              <w:szCs w:val="16"/>
            </w:rPr>
          </w:pPr>
          <w:r w:rsidRPr="00690756">
            <w:rPr>
              <w:b/>
              <w:color w:val="2683C6" w:themeColor="accent3"/>
              <w:sz w:val="16"/>
              <w:szCs w:val="16"/>
            </w:rPr>
            <w:t>KEITELEEN KUNTA</w:t>
          </w:r>
        </w:p>
      </w:tc>
      <w:tc>
        <w:tcPr>
          <w:tcW w:w="2919" w:type="dxa"/>
        </w:tcPr>
        <w:p w14:paraId="6C1DF54D" w14:textId="77777777" w:rsidR="00095461" w:rsidRPr="009B7FC8" w:rsidRDefault="00095461" w:rsidP="00635449">
          <w:pPr>
            <w:pStyle w:val="Alatunniste"/>
            <w:rPr>
              <w:sz w:val="16"/>
              <w:szCs w:val="16"/>
            </w:rPr>
          </w:pPr>
        </w:p>
      </w:tc>
      <w:tc>
        <w:tcPr>
          <w:tcW w:w="1128" w:type="dxa"/>
        </w:tcPr>
        <w:p w14:paraId="545887BA" w14:textId="77777777" w:rsidR="00095461" w:rsidRPr="009B7FC8" w:rsidRDefault="00095461" w:rsidP="00635449">
          <w:pPr>
            <w:pStyle w:val="Alatunniste"/>
            <w:rPr>
              <w:sz w:val="16"/>
              <w:szCs w:val="16"/>
            </w:rPr>
          </w:pPr>
        </w:p>
      </w:tc>
      <w:tc>
        <w:tcPr>
          <w:tcW w:w="2184" w:type="dxa"/>
        </w:tcPr>
        <w:p w14:paraId="635BD50B" w14:textId="77777777" w:rsidR="00095461" w:rsidRPr="009B7FC8" w:rsidRDefault="00095461" w:rsidP="00635449">
          <w:pPr>
            <w:pStyle w:val="Alatunniste"/>
            <w:rPr>
              <w:sz w:val="16"/>
              <w:szCs w:val="16"/>
            </w:rPr>
          </w:pPr>
        </w:p>
      </w:tc>
    </w:tr>
    <w:tr w:rsidR="00095461" w14:paraId="6F2BA5F2" w14:textId="77777777" w:rsidTr="00B55B3E">
      <w:tc>
        <w:tcPr>
          <w:tcW w:w="1271" w:type="dxa"/>
          <w:vAlign w:val="bottom"/>
        </w:tcPr>
        <w:p w14:paraId="514A1C0B" w14:textId="77777777" w:rsidR="00095461" w:rsidRPr="009B7FC8" w:rsidRDefault="00095461" w:rsidP="00B55B3E">
          <w:pPr>
            <w:pStyle w:val="Ala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Käynti</w:t>
          </w:r>
          <w:r w:rsidRPr="009B7FC8">
            <w:rPr>
              <w:sz w:val="16"/>
              <w:szCs w:val="16"/>
            </w:rPr>
            <w:t>osoite</w:t>
          </w:r>
        </w:p>
      </w:tc>
      <w:tc>
        <w:tcPr>
          <w:tcW w:w="2835" w:type="dxa"/>
          <w:vAlign w:val="bottom"/>
        </w:tcPr>
        <w:p w14:paraId="2322A6AB" w14:textId="77777777" w:rsidR="00095461" w:rsidRDefault="00E10F80" w:rsidP="00B55B3E">
          <w:pPr>
            <w:pStyle w:val="Ala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Laituritie 1</w:t>
          </w:r>
          <w:r w:rsidR="00E25960">
            <w:rPr>
              <w:sz w:val="16"/>
              <w:szCs w:val="16"/>
            </w:rPr>
            <w:t>, 72600</w:t>
          </w:r>
          <w:r w:rsidR="00095461" w:rsidRPr="00095461">
            <w:rPr>
              <w:sz w:val="16"/>
              <w:szCs w:val="16"/>
            </w:rPr>
            <w:t xml:space="preserve"> Keitele</w:t>
          </w:r>
        </w:p>
      </w:tc>
      <w:tc>
        <w:tcPr>
          <w:tcW w:w="2919" w:type="dxa"/>
          <w:vAlign w:val="bottom"/>
        </w:tcPr>
        <w:p w14:paraId="0360AB57" w14:textId="77777777" w:rsidR="00095461" w:rsidRPr="009B7FC8" w:rsidRDefault="00F700C2" w:rsidP="00B55B3E">
          <w:pPr>
            <w:pStyle w:val="Ala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Y-tunnus </w:t>
          </w:r>
          <w:r w:rsidRPr="00F700C2">
            <w:rPr>
              <w:sz w:val="16"/>
              <w:szCs w:val="16"/>
            </w:rPr>
            <w:t>0170773-7</w:t>
          </w:r>
        </w:p>
      </w:tc>
      <w:tc>
        <w:tcPr>
          <w:tcW w:w="1128" w:type="dxa"/>
        </w:tcPr>
        <w:p w14:paraId="2E99EB71" w14:textId="77777777" w:rsidR="00095461" w:rsidRPr="009B7FC8" w:rsidRDefault="00095461" w:rsidP="00635449">
          <w:pPr>
            <w:pStyle w:val="Alatunniste"/>
            <w:rPr>
              <w:sz w:val="16"/>
              <w:szCs w:val="16"/>
            </w:rPr>
          </w:pPr>
        </w:p>
      </w:tc>
      <w:tc>
        <w:tcPr>
          <w:tcW w:w="2184" w:type="dxa"/>
        </w:tcPr>
        <w:p w14:paraId="61EA28CA" w14:textId="77777777" w:rsidR="00095461" w:rsidRPr="009B7FC8" w:rsidRDefault="00095461" w:rsidP="00635449">
          <w:pPr>
            <w:pStyle w:val="Alatunniste"/>
            <w:rPr>
              <w:sz w:val="16"/>
              <w:szCs w:val="16"/>
            </w:rPr>
          </w:pPr>
        </w:p>
      </w:tc>
    </w:tr>
    <w:tr w:rsidR="00095461" w14:paraId="291E11C2" w14:textId="77777777" w:rsidTr="00B55B3E">
      <w:tc>
        <w:tcPr>
          <w:tcW w:w="1271" w:type="dxa"/>
        </w:tcPr>
        <w:p w14:paraId="788A2993" w14:textId="77777777" w:rsidR="00095461" w:rsidRPr="009B7FC8" w:rsidRDefault="00095461" w:rsidP="00635449">
          <w:pPr>
            <w:pStyle w:val="Ala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Posti</w:t>
          </w:r>
          <w:r w:rsidRPr="009B7FC8">
            <w:rPr>
              <w:sz w:val="16"/>
              <w:szCs w:val="16"/>
            </w:rPr>
            <w:t>osoite</w:t>
          </w:r>
        </w:p>
      </w:tc>
      <w:tc>
        <w:tcPr>
          <w:tcW w:w="2835" w:type="dxa"/>
        </w:tcPr>
        <w:p w14:paraId="6769E58F" w14:textId="77777777" w:rsidR="00095461" w:rsidRDefault="00095461" w:rsidP="00635449">
          <w:pPr>
            <w:pStyle w:val="Ala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PL 14, 72601 Keitele</w:t>
          </w:r>
        </w:p>
      </w:tc>
      <w:tc>
        <w:tcPr>
          <w:tcW w:w="2919" w:type="dxa"/>
        </w:tcPr>
        <w:p w14:paraId="64989436" w14:textId="77777777" w:rsidR="00095461" w:rsidRPr="009B7FC8" w:rsidRDefault="00F700C2" w:rsidP="00635449">
          <w:pPr>
            <w:pStyle w:val="Alatunniste"/>
            <w:rPr>
              <w:sz w:val="16"/>
              <w:szCs w:val="16"/>
            </w:rPr>
          </w:pPr>
          <w:hyperlink r:id="rId1" w:history="1">
            <w:r w:rsidRPr="00B01DEA">
              <w:rPr>
                <w:rStyle w:val="Hyperlinkki"/>
                <w:sz w:val="16"/>
                <w:szCs w:val="16"/>
              </w:rPr>
              <w:t>etunimi.sukunimi@keitele.fi</w:t>
            </w:r>
          </w:hyperlink>
        </w:p>
      </w:tc>
      <w:tc>
        <w:tcPr>
          <w:tcW w:w="1128" w:type="dxa"/>
        </w:tcPr>
        <w:p w14:paraId="4C7ABFB9" w14:textId="77777777" w:rsidR="00095461" w:rsidRPr="009B7FC8" w:rsidRDefault="00095461" w:rsidP="00635449">
          <w:pPr>
            <w:pStyle w:val="Alatunniste"/>
            <w:rPr>
              <w:sz w:val="16"/>
              <w:szCs w:val="16"/>
            </w:rPr>
          </w:pPr>
        </w:p>
      </w:tc>
      <w:tc>
        <w:tcPr>
          <w:tcW w:w="2184" w:type="dxa"/>
        </w:tcPr>
        <w:p w14:paraId="1C19E976" w14:textId="77777777" w:rsidR="00095461" w:rsidRPr="009B7FC8" w:rsidRDefault="00095461" w:rsidP="00635449">
          <w:pPr>
            <w:pStyle w:val="Alatunniste"/>
            <w:rPr>
              <w:sz w:val="16"/>
              <w:szCs w:val="16"/>
            </w:rPr>
          </w:pPr>
        </w:p>
      </w:tc>
    </w:tr>
    <w:tr w:rsidR="00095461" w14:paraId="42CADE95" w14:textId="77777777" w:rsidTr="00B55B3E">
      <w:tc>
        <w:tcPr>
          <w:tcW w:w="1271" w:type="dxa"/>
        </w:tcPr>
        <w:p w14:paraId="019C1AAB" w14:textId="77777777" w:rsidR="00095461" w:rsidRPr="009B7FC8" w:rsidRDefault="00095461" w:rsidP="00095461">
          <w:pPr>
            <w:pStyle w:val="Alatunniste"/>
            <w:rPr>
              <w:sz w:val="16"/>
              <w:szCs w:val="16"/>
            </w:rPr>
          </w:pPr>
          <w:r w:rsidRPr="009B7FC8">
            <w:rPr>
              <w:sz w:val="16"/>
              <w:szCs w:val="16"/>
            </w:rPr>
            <w:t>Puh</w:t>
          </w:r>
          <w:r>
            <w:rPr>
              <w:sz w:val="16"/>
              <w:szCs w:val="16"/>
            </w:rPr>
            <w:t xml:space="preserve"> </w:t>
          </w:r>
        </w:p>
      </w:tc>
      <w:tc>
        <w:tcPr>
          <w:tcW w:w="2835" w:type="dxa"/>
        </w:tcPr>
        <w:p w14:paraId="5CB7C7C5" w14:textId="77777777" w:rsidR="00095461" w:rsidRPr="009B7FC8" w:rsidRDefault="00095461" w:rsidP="00635449">
          <w:pPr>
            <w:pStyle w:val="Ala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017</w:t>
          </w:r>
          <w:r w:rsidRPr="00095461">
            <w:rPr>
              <w:sz w:val="16"/>
              <w:szCs w:val="16"/>
            </w:rPr>
            <w:t xml:space="preserve"> 273</w:t>
          </w:r>
          <w:r w:rsidR="00F700C2">
            <w:rPr>
              <w:sz w:val="16"/>
              <w:szCs w:val="16"/>
            </w:rPr>
            <w:t> </w:t>
          </w:r>
          <w:r w:rsidRPr="00095461">
            <w:rPr>
              <w:sz w:val="16"/>
              <w:szCs w:val="16"/>
            </w:rPr>
            <w:t>100</w:t>
          </w:r>
        </w:p>
      </w:tc>
      <w:tc>
        <w:tcPr>
          <w:tcW w:w="2919" w:type="dxa"/>
        </w:tcPr>
        <w:p w14:paraId="1177AC82" w14:textId="77777777" w:rsidR="00095461" w:rsidRPr="009B7FC8" w:rsidRDefault="00F700C2" w:rsidP="00635449">
          <w:pPr>
            <w:pStyle w:val="Ala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www.keitele.fi</w:t>
          </w:r>
        </w:p>
      </w:tc>
      <w:tc>
        <w:tcPr>
          <w:tcW w:w="1128" w:type="dxa"/>
        </w:tcPr>
        <w:p w14:paraId="3721B14C" w14:textId="77777777" w:rsidR="00095461" w:rsidRPr="009B7FC8" w:rsidRDefault="00095461" w:rsidP="00635449">
          <w:pPr>
            <w:pStyle w:val="Alatunniste"/>
            <w:rPr>
              <w:sz w:val="16"/>
              <w:szCs w:val="16"/>
            </w:rPr>
          </w:pPr>
        </w:p>
      </w:tc>
      <w:tc>
        <w:tcPr>
          <w:tcW w:w="2184" w:type="dxa"/>
        </w:tcPr>
        <w:p w14:paraId="229B81AF" w14:textId="77777777" w:rsidR="00095461" w:rsidRPr="009B7FC8" w:rsidRDefault="00095461" w:rsidP="00635449">
          <w:pPr>
            <w:pStyle w:val="Alatunniste"/>
            <w:rPr>
              <w:sz w:val="16"/>
              <w:szCs w:val="16"/>
            </w:rPr>
          </w:pPr>
        </w:p>
      </w:tc>
    </w:tr>
    <w:tr w:rsidR="00690756" w14:paraId="0A0E4E0B" w14:textId="77777777" w:rsidTr="00B55B3E">
      <w:tc>
        <w:tcPr>
          <w:tcW w:w="1271" w:type="dxa"/>
        </w:tcPr>
        <w:p w14:paraId="7BC9C2F5" w14:textId="77777777" w:rsidR="00690756" w:rsidRPr="009B7FC8" w:rsidRDefault="00690756" w:rsidP="00635449">
          <w:pPr>
            <w:pStyle w:val="Alatunniste"/>
            <w:rPr>
              <w:sz w:val="16"/>
              <w:szCs w:val="16"/>
            </w:rPr>
          </w:pPr>
        </w:p>
      </w:tc>
      <w:tc>
        <w:tcPr>
          <w:tcW w:w="2835" w:type="dxa"/>
        </w:tcPr>
        <w:p w14:paraId="06492020" w14:textId="77777777" w:rsidR="00690756" w:rsidRPr="009B7FC8" w:rsidRDefault="00690756" w:rsidP="00635449">
          <w:pPr>
            <w:pStyle w:val="Alatunniste"/>
            <w:rPr>
              <w:sz w:val="16"/>
              <w:szCs w:val="16"/>
            </w:rPr>
          </w:pPr>
        </w:p>
      </w:tc>
      <w:tc>
        <w:tcPr>
          <w:tcW w:w="2919" w:type="dxa"/>
        </w:tcPr>
        <w:p w14:paraId="3E622D7D" w14:textId="77777777" w:rsidR="00690756" w:rsidRPr="009B7FC8" w:rsidRDefault="00690756" w:rsidP="00635449">
          <w:pPr>
            <w:pStyle w:val="Alatunniste"/>
            <w:rPr>
              <w:sz w:val="16"/>
              <w:szCs w:val="16"/>
            </w:rPr>
          </w:pPr>
        </w:p>
      </w:tc>
      <w:tc>
        <w:tcPr>
          <w:tcW w:w="1128" w:type="dxa"/>
        </w:tcPr>
        <w:p w14:paraId="5777E149" w14:textId="77777777" w:rsidR="00690756" w:rsidRPr="009B7FC8" w:rsidRDefault="00690756" w:rsidP="00635449">
          <w:pPr>
            <w:pStyle w:val="Alatunniste"/>
            <w:rPr>
              <w:sz w:val="16"/>
              <w:szCs w:val="16"/>
            </w:rPr>
          </w:pPr>
        </w:p>
      </w:tc>
      <w:tc>
        <w:tcPr>
          <w:tcW w:w="2184" w:type="dxa"/>
        </w:tcPr>
        <w:p w14:paraId="2D0A954C" w14:textId="77777777" w:rsidR="00690756" w:rsidRPr="009B7FC8" w:rsidRDefault="00690756" w:rsidP="00635449">
          <w:pPr>
            <w:pStyle w:val="Alatunniste"/>
            <w:rPr>
              <w:sz w:val="16"/>
              <w:szCs w:val="16"/>
            </w:rPr>
          </w:pPr>
        </w:p>
      </w:tc>
    </w:tr>
  </w:tbl>
  <w:p w14:paraId="61D4AFC5" w14:textId="77777777" w:rsidR="00442D3A" w:rsidRDefault="00C12952" w:rsidP="00F700C2">
    <w:pPr>
      <w:pStyle w:val="Alatunniste"/>
      <w:ind w:right="-1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25FCEB6" wp14:editId="608A0CA8">
          <wp:simplePos x="0" y="0"/>
          <wp:positionH relativeFrom="column">
            <wp:posOffset>2136775</wp:posOffset>
          </wp:positionH>
          <wp:positionV relativeFrom="paragraph">
            <wp:posOffset>-1345565</wp:posOffset>
          </wp:positionV>
          <wp:extent cx="5060119" cy="2402032"/>
          <wp:effectExtent l="0" t="0" r="7620" b="0"/>
          <wp:wrapNone/>
          <wp:docPr id="2" name="Kuv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5060119" cy="24020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E878" w14:textId="77777777" w:rsidR="00FB1E19" w:rsidRDefault="00FB1E19" w:rsidP="004E5121">
      <w:r>
        <w:separator/>
      </w:r>
    </w:p>
    <w:p w14:paraId="32F32274" w14:textId="77777777" w:rsidR="00FB1E19" w:rsidRDefault="00FB1E19"/>
  </w:footnote>
  <w:footnote w:type="continuationSeparator" w:id="0">
    <w:p w14:paraId="50B052B3" w14:textId="77777777" w:rsidR="00FB1E19" w:rsidRDefault="00FB1E19" w:rsidP="004E5121">
      <w:r>
        <w:continuationSeparator/>
      </w:r>
    </w:p>
    <w:p w14:paraId="1761845B" w14:textId="77777777" w:rsidR="00FB1E19" w:rsidRDefault="00FB1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AA94" w14:textId="77777777" w:rsidR="006F2C24" w:rsidRDefault="00000000">
    <w:r>
      <w:rPr>
        <w:noProof/>
        <w:lang w:eastAsia="en-US"/>
      </w:rPr>
      <w:pict w14:anchorId="3EF64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  <w:p w14:paraId="35F7E747" w14:textId="77777777" w:rsidR="006F2C24" w:rsidRDefault="006F2C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891" w:type="dxa"/>
      <w:tblInd w:w="-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659"/>
      <w:gridCol w:w="1566"/>
      <w:gridCol w:w="125"/>
      <w:gridCol w:w="712"/>
    </w:tblGrid>
    <w:tr w:rsidR="006F2C24" w14:paraId="7330B037" w14:textId="77777777" w:rsidTr="009D7F6D">
      <w:trPr>
        <w:trHeight w:val="990"/>
      </w:trPr>
      <w:tc>
        <w:tcPr>
          <w:tcW w:w="4870" w:type="dxa"/>
          <w:vMerge w:val="restart"/>
        </w:tcPr>
        <w:p w14:paraId="310AB564" w14:textId="77777777" w:rsidR="006F2C24" w:rsidRDefault="00AB46FE" w:rsidP="00CC1934">
          <w:pPr>
            <w:ind w:left="-89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0A5A7BAF" wp14:editId="4C479D06">
                <wp:simplePos x="0" y="0"/>
                <wp:positionH relativeFrom="column">
                  <wp:posOffset>-71755</wp:posOffset>
                </wp:positionH>
                <wp:positionV relativeFrom="paragraph">
                  <wp:posOffset>4445</wp:posOffset>
                </wp:positionV>
                <wp:extent cx="1159200" cy="968400"/>
                <wp:effectExtent l="0" t="0" r="3175" b="3175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200" cy="968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7C11808" w14:textId="77777777" w:rsidR="00766003" w:rsidRPr="00766003" w:rsidRDefault="00766003" w:rsidP="00766003"/>
        <w:p w14:paraId="0EB98616" w14:textId="77777777" w:rsidR="00766003" w:rsidRPr="00766003" w:rsidRDefault="00766003" w:rsidP="00766003"/>
        <w:p w14:paraId="52E9049D" w14:textId="77777777" w:rsidR="00766003" w:rsidRPr="00766003" w:rsidRDefault="00766003" w:rsidP="00766003"/>
        <w:p w14:paraId="7990726D" w14:textId="77777777" w:rsidR="00766003" w:rsidRPr="00766003" w:rsidRDefault="00766003" w:rsidP="00766003"/>
        <w:p w14:paraId="70CED234" w14:textId="77777777" w:rsidR="00766003" w:rsidRDefault="00766003" w:rsidP="00766003">
          <w:pPr>
            <w:rPr>
              <w:b/>
            </w:rPr>
          </w:pPr>
        </w:p>
        <w:p w14:paraId="2BCA1347" w14:textId="1692C9AB" w:rsidR="00766003" w:rsidRPr="004179BC" w:rsidRDefault="00766003" w:rsidP="00766003">
          <w:pPr>
            <w:jc w:val="center"/>
            <w:rPr>
              <w:b/>
              <w:bCs/>
              <w:color w:val="FF0000"/>
            </w:rPr>
          </w:pPr>
          <w:r>
            <w:rPr>
              <w:color w:val="FF0000"/>
            </w:rPr>
            <w:t xml:space="preserve">                 </w:t>
          </w:r>
          <w:r w:rsidR="005D2024">
            <w:rPr>
              <w:color w:val="FF0000"/>
            </w:rPr>
            <w:t xml:space="preserve">! </w:t>
          </w:r>
          <w:r w:rsidRPr="004179BC">
            <w:rPr>
              <w:b/>
              <w:bCs/>
              <w:color w:val="FF0000"/>
            </w:rPr>
            <w:t xml:space="preserve">MUISTA </w:t>
          </w:r>
          <w:proofErr w:type="gramStart"/>
          <w:r w:rsidRPr="004179BC">
            <w:rPr>
              <w:b/>
              <w:bCs/>
              <w:color w:val="FF0000"/>
            </w:rPr>
            <w:t>VEROKORTTI</w:t>
          </w:r>
          <w:r w:rsidR="005D2024">
            <w:rPr>
              <w:b/>
              <w:bCs/>
              <w:color w:val="FF0000"/>
            </w:rPr>
            <w:t xml:space="preserve"> </w:t>
          </w:r>
          <w:r w:rsidRPr="004179BC">
            <w:rPr>
              <w:b/>
              <w:bCs/>
              <w:color w:val="FF0000"/>
            </w:rPr>
            <w:t>!</w:t>
          </w:r>
          <w:proofErr w:type="gramEnd"/>
        </w:p>
      </w:tc>
      <w:tc>
        <w:tcPr>
          <w:tcW w:w="4304" w:type="dxa"/>
          <w:gridSpan w:val="3"/>
        </w:tcPr>
        <w:p w14:paraId="025253EE" w14:textId="77777777" w:rsidR="006F2C24" w:rsidRDefault="004A29A7" w:rsidP="004A29A7">
          <w:pPr>
            <w:pStyle w:val="Otsikko1"/>
            <w:ind w:right="-507"/>
            <w:rPr>
              <w:rFonts w:asciiTheme="minorHAnsi" w:hAnsiTheme="minorHAnsi" w:cstheme="minorHAnsi"/>
              <w:color w:val="auto"/>
              <w:sz w:val="24"/>
              <w:szCs w:val="24"/>
            </w:rPr>
          </w:pPr>
          <w:r w:rsidRPr="004A29A7">
            <w:rPr>
              <w:rFonts w:asciiTheme="minorHAnsi" w:hAnsiTheme="minorHAnsi" w:cstheme="minorHAnsi"/>
              <w:color w:val="auto"/>
              <w:sz w:val="24"/>
              <w:szCs w:val="24"/>
            </w:rPr>
            <w:t>PALKANMAKSUTIEDOT JA VERO</w:t>
          </w:r>
          <w:r>
            <w:rPr>
              <w:rFonts w:asciiTheme="minorHAnsi" w:hAnsiTheme="minorHAnsi" w:cstheme="minorHAnsi"/>
              <w:color w:val="auto"/>
              <w:sz w:val="24"/>
              <w:szCs w:val="24"/>
            </w:rPr>
            <w:t>-</w:t>
          </w:r>
        </w:p>
        <w:p w14:paraId="2B6A805E" w14:textId="77777777" w:rsidR="004A29A7" w:rsidRPr="004A29A7" w:rsidRDefault="004A29A7" w:rsidP="004A29A7">
          <w:pPr>
            <w:rPr>
              <w:u w:val="single"/>
              <w:lang w:eastAsia="en-US"/>
            </w:rPr>
          </w:pPr>
          <w:r w:rsidRPr="004A29A7">
            <w:rPr>
              <w:b/>
              <w:lang w:eastAsia="en-US"/>
            </w:rPr>
            <w:t>KORTTI</w:t>
          </w:r>
          <w:r>
            <w:rPr>
              <w:lang w:eastAsia="en-US"/>
            </w:rPr>
            <w:t xml:space="preserve"> palautetaan </w:t>
          </w:r>
          <w:r w:rsidRPr="004A29A7">
            <w:rPr>
              <w:u w:val="single"/>
              <w:lang w:eastAsia="en-US"/>
            </w:rPr>
            <w:t>työsuhteen päät-</w:t>
          </w:r>
        </w:p>
        <w:p w14:paraId="2FCB64C0" w14:textId="6874A7C4" w:rsidR="004A29A7" w:rsidRPr="004A29A7" w:rsidRDefault="004A29A7" w:rsidP="004A29A7">
          <w:pPr>
            <w:rPr>
              <w:lang w:eastAsia="en-US"/>
            </w:rPr>
          </w:pPr>
          <w:proofErr w:type="spellStart"/>
          <w:r w:rsidRPr="004A29A7">
            <w:rPr>
              <w:u w:val="single"/>
              <w:lang w:eastAsia="en-US"/>
            </w:rPr>
            <w:t>tymisen</w:t>
          </w:r>
          <w:proofErr w:type="spellEnd"/>
          <w:r w:rsidRPr="004A29A7">
            <w:rPr>
              <w:u w:val="single"/>
              <w:lang w:eastAsia="en-US"/>
            </w:rPr>
            <w:t xml:space="preserve"> </w:t>
          </w:r>
          <w:r>
            <w:rPr>
              <w:lang w:eastAsia="en-US"/>
            </w:rPr>
            <w:t>jälkeen kuntaan</w:t>
          </w:r>
          <w:r w:rsidR="000C4021">
            <w:rPr>
              <w:lang w:eastAsia="en-US"/>
            </w:rPr>
            <w:t>, Laituritie 1</w:t>
          </w:r>
        </w:p>
      </w:tc>
      <w:tc>
        <w:tcPr>
          <w:tcW w:w="716" w:type="dxa"/>
        </w:tcPr>
        <w:p w14:paraId="28E4F8FC" w14:textId="77777777" w:rsidR="006F2C24" w:rsidRDefault="006F2C24" w:rsidP="004A29A7">
          <w:pPr>
            <w:ind w:left="-51" w:right="-108"/>
            <w:jc w:val="center"/>
          </w:pPr>
        </w:p>
      </w:tc>
    </w:tr>
    <w:tr w:rsidR="006F2C24" w14:paraId="0EDF96F5" w14:textId="77777777" w:rsidTr="009D7F6D">
      <w:trPr>
        <w:trHeight w:val="109"/>
      </w:trPr>
      <w:tc>
        <w:tcPr>
          <w:tcW w:w="4870" w:type="dxa"/>
          <w:vMerge/>
        </w:tcPr>
        <w:p w14:paraId="2DE51190" w14:textId="77777777" w:rsidR="006F2C24" w:rsidRPr="00CC06E1" w:rsidRDefault="006F2C24" w:rsidP="00427C8B">
          <w:pPr>
            <w:rPr>
              <w:sz w:val="20"/>
            </w:rPr>
          </w:pPr>
        </w:p>
      </w:tc>
      <w:tc>
        <w:tcPr>
          <w:tcW w:w="4178" w:type="dxa"/>
          <w:gridSpan w:val="2"/>
        </w:tcPr>
        <w:p w14:paraId="47DF8439" w14:textId="77777777" w:rsidR="006F2C24" w:rsidRPr="007C0EEF" w:rsidRDefault="006F2C24" w:rsidP="00427C8B"/>
      </w:tc>
      <w:tc>
        <w:tcPr>
          <w:tcW w:w="843" w:type="dxa"/>
          <w:gridSpan w:val="2"/>
        </w:tcPr>
        <w:p w14:paraId="64E06069" w14:textId="77777777" w:rsidR="006F2C24" w:rsidRPr="00CC06E1" w:rsidRDefault="006F2C24" w:rsidP="00427C8B">
          <w:pPr>
            <w:rPr>
              <w:sz w:val="20"/>
            </w:rPr>
          </w:pPr>
        </w:p>
      </w:tc>
    </w:tr>
    <w:tr w:rsidR="006F2C24" w14:paraId="6F2E2FCA" w14:textId="77777777" w:rsidTr="009D7F6D">
      <w:trPr>
        <w:trHeight w:val="109"/>
      </w:trPr>
      <w:tc>
        <w:tcPr>
          <w:tcW w:w="4870" w:type="dxa"/>
          <w:vMerge/>
        </w:tcPr>
        <w:p w14:paraId="32AEDD51" w14:textId="77777777" w:rsidR="006F2C24" w:rsidRPr="00CC06E1" w:rsidRDefault="006F2C24" w:rsidP="00427C8B">
          <w:pPr>
            <w:rPr>
              <w:sz w:val="20"/>
            </w:rPr>
          </w:pPr>
        </w:p>
      </w:tc>
      <w:tc>
        <w:tcPr>
          <w:tcW w:w="4178" w:type="dxa"/>
          <w:gridSpan w:val="2"/>
        </w:tcPr>
        <w:p w14:paraId="796D3B9F" w14:textId="77777777" w:rsidR="006F2C24" w:rsidRPr="007C0EEF" w:rsidRDefault="006F2C24" w:rsidP="009F3281">
          <w:pPr>
            <w:pStyle w:val="Asiaotsikko"/>
          </w:pPr>
        </w:p>
      </w:tc>
      <w:tc>
        <w:tcPr>
          <w:tcW w:w="843" w:type="dxa"/>
          <w:gridSpan w:val="2"/>
        </w:tcPr>
        <w:p w14:paraId="6E9542BD" w14:textId="77777777" w:rsidR="006F2C24" w:rsidRPr="00CC06E1" w:rsidRDefault="006F2C24" w:rsidP="00427C8B">
          <w:pPr>
            <w:rPr>
              <w:sz w:val="20"/>
            </w:rPr>
          </w:pPr>
        </w:p>
      </w:tc>
    </w:tr>
    <w:tr w:rsidR="00D47BB2" w14:paraId="2DFA490C" w14:textId="77777777" w:rsidTr="009D7F6D">
      <w:trPr>
        <w:trHeight w:val="109"/>
      </w:trPr>
      <w:tc>
        <w:tcPr>
          <w:tcW w:w="4870" w:type="dxa"/>
          <w:vMerge/>
        </w:tcPr>
        <w:p w14:paraId="59EC3E36" w14:textId="77777777" w:rsidR="00D47BB2" w:rsidRPr="00CC06E1" w:rsidRDefault="00D47BB2" w:rsidP="00427C8B">
          <w:pPr>
            <w:rPr>
              <w:sz w:val="20"/>
            </w:rPr>
          </w:pPr>
        </w:p>
      </w:tc>
      <w:tc>
        <w:tcPr>
          <w:tcW w:w="2595" w:type="dxa"/>
        </w:tcPr>
        <w:p w14:paraId="571B71C3" w14:textId="77777777" w:rsidR="00D47BB2" w:rsidRPr="00CC06E1" w:rsidRDefault="00D47BB2" w:rsidP="004A29A7">
          <w:pPr>
            <w:tabs>
              <w:tab w:val="center" w:pos="2443"/>
            </w:tabs>
            <w:rPr>
              <w:sz w:val="20"/>
            </w:rPr>
          </w:pPr>
          <w:r>
            <w:tab/>
          </w:r>
        </w:p>
      </w:tc>
      <w:tc>
        <w:tcPr>
          <w:tcW w:w="2426" w:type="dxa"/>
          <w:gridSpan w:val="3"/>
        </w:tcPr>
        <w:p w14:paraId="52E81F01" w14:textId="77777777" w:rsidR="00D47BB2" w:rsidRPr="00CC06E1" w:rsidRDefault="00000000" w:rsidP="00D47BB2">
          <w:pPr>
            <w:tabs>
              <w:tab w:val="center" w:pos="2443"/>
            </w:tabs>
            <w:jc w:val="right"/>
            <w:rPr>
              <w:sz w:val="20"/>
            </w:rPr>
          </w:pPr>
          <w:sdt>
            <w:sdtPr>
              <w:alias w:val="Tietojen luokittelu"/>
              <w:tag w:val="Luottamuksellinen"/>
              <w:id w:val="-1207480644"/>
              <w:dropDownList>
                <w:listItem w:displayText="Luottamuksellinen" w:value="Luottamuksellinen"/>
                <w:listItem w:displayText="Julkinen" w:value="Julkinen"/>
                <w:listItem w:displayText="Salainen" w:value="Salainen"/>
                <w:listItem w:displayText="Erittäin salainen" w:value="Erittäin salainen"/>
                <w:listItem w:displayText=" " w:value=" "/>
              </w:dropDownList>
            </w:sdtPr>
            <w:sdtContent>
              <w:r w:rsidR="004A29A7">
                <w:t xml:space="preserve"> </w:t>
              </w:r>
            </w:sdtContent>
          </w:sdt>
        </w:p>
      </w:tc>
    </w:tr>
  </w:tbl>
  <w:p w14:paraId="75D12979" w14:textId="77777777" w:rsidR="006F2C24" w:rsidRDefault="006F2C24" w:rsidP="007C0E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4F71" w14:textId="77777777" w:rsidR="006F2C24" w:rsidRDefault="00000000">
    <w:r>
      <w:rPr>
        <w:noProof/>
        <w:lang w:eastAsia="en-US"/>
      </w:rPr>
      <w:pict w14:anchorId="2B1482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10C1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2" w15:restartNumberingAfterBreak="0">
    <w:nsid w:val="0EA20180"/>
    <w:multiLevelType w:val="multilevel"/>
    <w:tmpl w:val="7A3E203C"/>
    <w:lvl w:ilvl="0">
      <w:start w:val="1"/>
      <w:numFmt w:val="bullet"/>
      <w:pStyle w:val="IstLuetteloC0"/>
      <w:lvlText w:val="−"/>
      <w:lvlJc w:val="left"/>
      <w:pPr>
        <w:ind w:left="397" w:hanging="39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bullet"/>
      <w:lvlText w:val="−"/>
      <w:lvlJc w:val="left"/>
      <w:pPr>
        <w:ind w:left="1191" w:hanging="39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–"/>
      <w:lvlJc w:val="left"/>
      <w:pPr>
        <w:ind w:left="1985" w:hanging="39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bullet"/>
      <w:lvlText w:val="–"/>
      <w:lvlJc w:val="left"/>
      <w:pPr>
        <w:ind w:left="2382" w:hanging="397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bullet"/>
      <w:lvlText w:val="–"/>
      <w:lvlJc w:val="left"/>
      <w:pPr>
        <w:ind w:left="2779" w:hanging="397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bullet"/>
      <w:lvlText w:val="–"/>
      <w:lvlJc w:val="left"/>
      <w:pPr>
        <w:ind w:left="3176" w:hanging="397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bullet"/>
      <w:lvlText w:val="–"/>
      <w:lvlJc w:val="left"/>
      <w:pPr>
        <w:ind w:left="3573" w:hanging="397"/>
      </w:pPr>
      <w:rPr>
        <w:rFonts w:ascii="Calibri" w:hAnsi="Calibri" w:hint="default"/>
        <w:b w:val="0"/>
        <w:i w:val="0"/>
        <w:sz w:val="22"/>
      </w:rPr>
    </w:lvl>
  </w:abstractNum>
  <w:abstractNum w:abstractNumId="3" w15:restartNumberingAfterBreak="0">
    <w:nsid w:val="1F7F0BA0"/>
    <w:multiLevelType w:val="multilevel"/>
    <w:tmpl w:val="7B4CB326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23425E"/>
    <w:multiLevelType w:val="multilevel"/>
    <w:tmpl w:val="AB903A2E"/>
    <w:lvl w:ilvl="0">
      <w:start w:val="1"/>
      <w:numFmt w:val="bullet"/>
      <w:pStyle w:val="IstLuetteloC3"/>
      <w:lvlText w:val="−"/>
      <w:lvlJc w:val="left"/>
      <w:pPr>
        <w:ind w:left="4309" w:hanging="39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−"/>
      <w:lvlJc w:val="left"/>
      <w:pPr>
        <w:ind w:left="4706" w:hanging="39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bullet"/>
      <w:lvlText w:val="−"/>
      <w:lvlJc w:val="left"/>
      <w:pPr>
        <w:ind w:left="5103" w:hanging="39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–"/>
      <w:lvlJc w:val="left"/>
      <w:pPr>
        <w:ind w:left="5500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–"/>
      <w:lvlJc w:val="left"/>
      <w:pPr>
        <w:ind w:left="5897" w:hanging="39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bullet"/>
      <w:lvlText w:val="–"/>
      <w:lvlJc w:val="left"/>
      <w:pPr>
        <w:ind w:left="6294" w:hanging="397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bullet"/>
      <w:lvlText w:val="–"/>
      <w:lvlJc w:val="left"/>
      <w:pPr>
        <w:ind w:left="6691" w:hanging="397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bullet"/>
      <w:lvlText w:val="–"/>
      <w:lvlJc w:val="left"/>
      <w:pPr>
        <w:ind w:left="7088" w:hanging="397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bullet"/>
      <w:lvlText w:val="–"/>
      <w:lvlJc w:val="left"/>
      <w:pPr>
        <w:ind w:left="7485" w:hanging="397"/>
      </w:pPr>
      <w:rPr>
        <w:rFonts w:ascii="Calibri" w:hAnsi="Calibri" w:hint="default"/>
        <w:b w:val="0"/>
        <w:i w:val="0"/>
        <w:sz w:val="22"/>
      </w:rPr>
    </w:lvl>
  </w:abstractNum>
  <w:abstractNum w:abstractNumId="5" w15:restartNumberingAfterBreak="0">
    <w:nsid w:val="26676B24"/>
    <w:multiLevelType w:val="multilevel"/>
    <w:tmpl w:val="74FA4056"/>
    <w:lvl w:ilvl="0">
      <w:start w:val="1"/>
      <w:numFmt w:val="bullet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6" w15:restartNumberingAfterBreak="0">
    <w:nsid w:val="354544D3"/>
    <w:multiLevelType w:val="multilevel"/>
    <w:tmpl w:val="10A4A14C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7" w15:restartNumberingAfterBreak="0">
    <w:nsid w:val="3CB93CB3"/>
    <w:multiLevelType w:val="multilevel"/>
    <w:tmpl w:val="E5D6D534"/>
    <w:numStyleLink w:val="IstMerkittyluetteloC0"/>
  </w:abstractNum>
  <w:abstractNum w:abstractNumId="8" w15:restartNumberingAfterBreak="0">
    <w:nsid w:val="40606F1C"/>
    <w:multiLevelType w:val="multilevel"/>
    <w:tmpl w:val="B55C2A90"/>
    <w:lvl w:ilvl="0">
      <w:start w:val="1"/>
      <w:numFmt w:val="bullet"/>
      <w:pStyle w:val="IstLuetteloC2"/>
      <w:lvlText w:val="−"/>
      <w:lvlJc w:val="left"/>
      <w:pPr>
        <w:ind w:left="3005" w:hanging="397"/>
      </w:pPr>
      <w:rPr>
        <w:rFonts w:ascii="Calibri" w:hAnsi="Calibri" w:hint="default"/>
        <w:sz w:val="22"/>
      </w:rPr>
    </w:lvl>
    <w:lvl w:ilvl="1">
      <w:start w:val="1"/>
      <w:numFmt w:val="bullet"/>
      <w:lvlText w:val="−"/>
      <w:lvlJc w:val="left"/>
      <w:pPr>
        <w:ind w:left="3402" w:hanging="397"/>
      </w:pPr>
      <w:rPr>
        <w:rFonts w:ascii="Calibri" w:hAnsi="Calibri" w:hint="default"/>
        <w:sz w:val="22"/>
      </w:rPr>
    </w:lvl>
    <w:lvl w:ilvl="2">
      <w:start w:val="1"/>
      <w:numFmt w:val="bullet"/>
      <w:lvlText w:val="−"/>
      <w:lvlJc w:val="left"/>
      <w:pPr>
        <w:ind w:left="3799" w:hanging="397"/>
      </w:pPr>
      <w:rPr>
        <w:rFonts w:ascii="Calibri" w:hAnsi="Calibri" w:hint="default"/>
        <w:sz w:val="22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  <w:sz w:val="22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  <w:sz w:val="22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  <w:sz w:val="22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  <w:sz w:val="22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  <w:sz w:val="22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  <w:sz w:val="22"/>
      </w:rPr>
    </w:lvl>
  </w:abstractNum>
  <w:abstractNum w:abstractNumId="9" w15:restartNumberingAfterBreak="0">
    <w:nsid w:val="50D00155"/>
    <w:multiLevelType w:val="multilevel"/>
    <w:tmpl w:val="23D0304C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47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47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18D0E02"/>
    <w:multiLevelType w:val="multilevel"/>
    <w:tmpl w:val="8E10770E"/>
    <w:numStyleLink w:val="IstmerkittyluetteloC1"/>
  </w:abstractNum>
  <w:abstractNum w:abstractNumId="12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3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14" w15:restartNumberingAfterBreak="0">
    <w:nsid w:val="7E281769"/>
    <w:multiLevelType w:val="multilevel"/>
    <w:tmpl w:val="A832F5E4"/>
    <w:lvl w:ilvl="0">
      <w:start w:val="1"/>
      <w:numFmt w:val="bullet"/>
      <w:pStyle w:val="IstLuetteloC1"/>
      <w:lvlText w:val="−"/>
      <w:lvlJc w:val="left"/>
      <w:pPr>
        <w:ind w:left="1701" w:hanging="39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−"/>
      <w:lvlJc w:val="left"/>
      <w:pPr>
        <w:ind w:left="2098" w:hanging="39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  <w:b w:val="0"/>
        <w:i w:val="0"/>
        <w:sz w:val="22"/>
      </w:rPr>
    </w:lvl>
  </w:abstractNum>
  <w:num w:numId="1" w16cid:durableId="1563370656">
    <w:abstractNumId w:val="1"/>
  </w:num>
  <w:num w:numId="2" w16cid:durableId="557321879">
    <w:abstractNumId w:val="13"/>
  </w:num>
  <w:num w:numId="3" w16cid:durableId="883638472">
    <w:abstractNumId w:val="12"/>
  </w:num>
  <w:num w:numId="4" w16cid:durableId="1341086257">
    <w:abstractNumId w:val="6"/>
  </w:num>
  <w:num w:numId="5" w16cid:durableId="301154060">
    <w:abstractNumId w:val="7"/>
  </w:num>
  <w:num w:numId="6" w16cid:durableId="948777110">
    <w:abstractNumId w:val="10"/>
  </w:num>
  <w:num w:numId="7" w16cid:durableId="1665622549">
    <w:abstractNumId w:val="9"/>
  </w:num>
  <w:num w:numId="8" w16cid:durableId="1346403766">
    <w:abstractNumId w:val="11"/>
  </w:num>
  <w:num w:numId="9" w16cid:durableId="1604921485">
    <w:abstractNumId w:val="5"/>
  </w:num>
  <w:num w:numId="10" w16cid:durableId="1699771206">
    <w:abstractNumId w:val="2"/>
  </w:num>
  <w:num w:numId="11" w16cid:durableId="60911208">
    <w:abstractNumId w:val="14"/>
  </w:num>
  <w:num w:numId="12" w16cid:durableId="1332754470">
    <w:abstractNumId w:val="8"/>
  </w:num>
  <w:num w:numId="13" w16cid:durableId="1821731781">
    <w:abstractNumId w:val="4"/>
  </w:num>
  <w:num w:numId="14" w16cid:durableId="2144809567">
    <w:abstractNumId w:val="0"/>
  </w:num>
  <w:num w:numId="15" w16cid:durableId="870924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70029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A7"/>
    <w:rsid w:val="000044DB"/>
    <w:rsid w:val="000310EF"/>
    <w:rsid w:val="00031B6C"/>
    <w:rsid w:val="00045225"/>
    <w:rsid w:val="00077200"/>
    <w:rsid w:val="000800F9"/>
    <w:rsid w:val="00082DCE"/>
    <w:rsid w:val="00095461"/>
    <w:rsid w:val="000A6BD0"/>
    <w:rsid w:val="000B4D6A"/>
    <w:rsid w:val="000B7BDE"/>
    <w:rsid w:val="000C4021"/>
    <w:rsid w:val="000D30D4"/>
    <w:rsid w:val="000D5063"/>
    <w:rsid w:val="000E34FE"/>
    <w:rsid w:val="000E6346"/>
    <w:rsid w:val="000F4DB9"/>
    <w:rsid w:val="00106B39"/>
    <w:rsid w:val="001250C4"/>
    <w:rsid w:val="00126F95"/>
    <w:rsid w:val="001324CC"/>
    <w:rsid w:val="00136A37"/>
    <w:rsid w:val="00157064"/>
    <w:rsid w:val="00177DB6"/>
    <w:rsid w:val="00195B07"/>
    <w:rsid w:val="001A605D"/>
    <w:rsid w:val="001B0179"/>
    <w:rsid w:val="001C0EFD"/>
    <w:rsid w:val="001C10FF"/>
    <w:rsid w:val="001C6573"/>
    <w:rsid w:val="001D2C08"/>
    <w:rsid w:val="001E1669"/>
    <w:rsid w:val="001F4652"/>
    <w:rsid w:val="002173E6"/>
    <w:rsid w:val="00233E40"/>
    <w:rsid w:val="00236531"/>
    <w:rsid w:val="00236D25"/>
    <w:rsid w:val="0024309C"/>
    <w:rsid w:val="00247AD1"/>
    <w:rsid w:val="0026375C"/>
    <w:rsid w:val="00263B2B"/>
    <w:rsid w:val="00274517"/>
    <w:rsid w:val="00285711"/>
    <w:rsid w:val="002878FF"/>
    <w:rsid w:val="00291009"/>
    <w:rsid w:val="00293165"/>
    <w:rsid w:val="00296577"/>
    <w:rsid w:val="002B0636"/>
    <w:rsid w:val="002C1907"/>
    <w:rsid w:val="002C481D"/>
    <w:rsid w:val="002E111D"/>
    <w:rsid w:val="002F6C84"/>
    <w:rsid w:val="00320815"/>
    <w:rsid w:val="003217CB"/>
    <w:rsid w:val="00321AAB"/>
    <w:rsid w:val="00383F20"/>
    <w:rsid w:val="0038530D"/>
    <w:rsid w:val="0039795D"/>
    <w:rsid w:val="00397AB7"/>
    <w:rsid w:val="003A0257"/>
    <w:rsid w:val="003B0F8C"/>
    <w:rsid w:val="003C05C8"/>
    <w:rsid w:val="003C1CC3"/>
    <w:rsid w:val="003C597B"/>
    <w:rsid w:val="003D46C9"/>
    <w:rsid w:val="003F357F"/>
    <w:rsid w:val="00400162"/>
    <w:rsid w:val="0041363D"/>
    <w:rsid w:val="004161B6"/>
    <w:rsid w:val="0041764E"/>
    <w:rsid w:val="004179BC"/>
    <w:rsid w:val="00423094"/>
    <w:rsid w:val="00423C00"/>
    <w:rsid w:val="00427C8B"/>
    <w:rsid w:val="00432A34"/>
    <w:rsid w:val="00442D3A"/>
    <w:rsid w:val="00446E5C"/>
    <w:rsid w:val="0045181F"/>
    <w:rsid w:val="00454503"/>
    <w:rsid w:val="004837A4"/>
    <w:rsid w:val="00485B13"/>
    <w:rsid w:val="004A29A7"/>
    <w:rsid w:val="004A7789"/>
    <w:rsid w:val="004C49E9"/>
    <w:rsid w:val="004C6DBC"/>
    <w:rsid w:val="004E5121"/>
    <w:rsid w:val="004F0F2E"/>
    <w:rsid w:val="004F2E2A"/>
    <w:rsid w:val="004F6748"/>
    <w:rsid w:val="0050154A"/>
    <w:rsid w:val="00511223"/>
    <w:rsid w:val="00511D4F"/>
    <w:rsid w:val="005158EE"/>
    <w:rsid w:val="00524F34"/>
    <w:rsid w:val="005418E6"/>
    <w:rsid w:val="00563F5C"/>
    <w:rsid w:val="00566707"/>
    <w:rsid w:val="00576C3A"/>
    <w:rsid w:val="00581A6D"/>
    <w:rsid w:val="00593685"/>
    <w:rsid w:val="005B67B0"/>
    <w:rsid w:val="005C53A4"/>
    <w:rsid w:val="005C59C1"/>
    <w:rsid w:val="005C6044"/>
    <w:rsid w:val="005D2024"/>
    <w:rsid w:val="005D5680"/>
    <w:rsid w:val="005E1D63"/>
    <w:rsid w:val="005F753D"/>
    <w:rsid w:val="005F7996"/>
    <w:rsid w:val="00613E7F"/>
    <w:rsid w:val="00623D72"/>
    <w:rsid w:val="00631CFE"/>
    <w:rsid w:val="00635449"/>
    <w:rsid w:val="0066664D"/>
    <w:rsid w:val="006705AA"/>
    <w:rsid w:val="00680B6E"/>
    <w:rsid w:val="006824D0"/>
    <w:rsid w:val="00690756"/>
    <w:rsid w:val="006910B0"/>
    <w:rsid w:val="00691210"/>
    <w:rsid w:val="00696472"/>
    <w:rsid w:val="006A0790"/>
    <w:rsid w:val="006A73FC"/>
    <w:rsid w:val="006A78B5"/>
    <w:rsid w:val="006B7E2C"/>
    <w:rsid w:val="006C27CD"/>
    <w:rsid w:val="006C692E"/>
    <w:rsid w:val="006D02A6"/>
    <w:rsid w:val="006D06C6"/>
    <w:rsid w:val="006E2A87"/>
    <w:rsid w:val="006F00C6"/>
    <w:rsid w:val="006F230E"/>
    <w:rsid w:val="006F2C24"/>
    <w:rsid w:val="007304B0"/>
    <w:rsid w:val="00742D61"/>
    <w:rsid w:val="00743B8D"/>
    <w:rsid w:val="0075271B"/>
    <w:rsid w:val="00761C13"/>
    <w:rsid w:val="00766003"/>
    <w:rsid w:val="00787E43"/>
    <w:rsid w:val="007B7DC1"/>
    <w:rsid w:val="007C0EEF"/>
    <w:rsid w:val="007C709C"/>
    <w:rsid w:val="007D1218"/>
    <w:rsid w:val="007D1764"/>
    <w:rsid w:val="007E2585"/>
    <w:rsid w:val="007E7EC8"/>
    <w:rsid w:val="007F3ADA"/>
    <w:rsid w:val="007F6E27"/>
    <w:rsid w:val="007F7963"/>
    <w:rsid w:val="00801261"/>
    <w:rsid w:val="00804863"/>
    <w:rsid w:val="0082053D"/>
    <w:rsid w:val="00820653"/>
    <w:rsid w:val="00825944"/>
    <w:rsid w:val="00827E0D"/>
    <w:rsid w:val="00831496"/>
    <w:rsid w:val="008363D4"/>
    <w:rsid w:val="00850505"/>
    <w:rsid w:val="00850611"/>
    <w:rsid w:val="00854CE8"/>
    <w:rsid w:val="0086758B"/>
    <w:rsid w:val="008869A5"/>
    <w:rsid w:val="00887762"/>
    <w:rsid w:val="00890777"/>
    <w:rsid w:val="008972A2"/>
    <w:rsid w:val="008A5DA2"/>
    <w:rsid w:val="008C6E65"/>
    <w:rsid w:val="008D43C8"/>
    <w:rsid w:val="008D7F41"/>
    <w:rsid w:val="008E6732"/>
    <w:rsid w:val="008F2252"/>
    <w:rsid w:val="00927556"/>
    <w:rsid w:val="00930A6E"/>
    <w:rsid w:val="009450E1"/>
    <w:rsid w:val="00977DAA"/>
    <w:rsid w:val="009862EA"/>
    <w:rsid w:val="009B73AD"/>
    <w:rsid w:val="009B7FC8"/>
    <w:rsid w:val="009D22C1"/>
    <w:rsid w:val="009D6EDB"/>
    <w:rsid w:val="009D7F6D"/>
    <w:rsid w:val="009F06DA"/>
    <w:rsid w:val="009F3281"/>
    <w:rsid w:val="00A0035E"/>
    <w:rsid w:val="00A05A97"/>
    <w:rsid w:val="00A07EFA"/>
    <w:rsid w:val="00A4286E"/>
    <w:rsid w:val="00A4358A"/>
    <w:rsid w:val="00A6213E"/>
    <w:rsid w:val="00AA7A43"/>
    <w:rsid w:val="00AB46FE"/>
    <w:rsid w:val="00AC7563"/>
    <w:rsid w:val="00AD2D04"/>
    <w:rsid w:val="00AF0386"/>
    <w:rsid w:val="00B00DFE"/>
    <w:rsid w:val="00B24904"/>
    <w:rsid w:val="00B27222"/>
    <w:rsid w:val="00B341A9"/>
    <w:rsid w:val="00B42A42"/>
    <w:rsid w:val="00B45870"/>
    <w:rsid w:val="00B50128"/>
    <w:rsid w:val="00B536DC"/>
    <w:rsid w:val="00B53D86"/>
    <w:rsid w:val="00B55B3E"/>
    <w:rsid w:val="00B62B8D"/>
    <w:rsid w:val="00B9111A"/>
    <w:rsid w:val="00BA38CC"/>
    <w:rsid w:val="00BA436C"/>
    <w:rsid w:val="00BA4B57"/>
    <w:rsid w:val="00BA6D4B"/>
    <w:rsid w:val="00BB645A"/>
    <w:rsid w:val="00BC4F4E"/>
    <w:rsid w:val="00BE1C99"/>
    <w:rsid w:val="00C12952"/>
    <w:rsid w:val="00C165A4"/>
    <w:rsid w:val="00C279D2"/>
    <w:rsid w:val="00C437F6"/>
    <w:rsid w:val="00C708F9"/>
    <w:rsid w:val="00C84C59"/>
    <w:rsid w:val="00C86DB6"/>
    <w:rsid w:val="00C978B6"/>
    <w:rsid w:val="00CA2FCB"/>
    <w:rsid w:val="00CC06E1"/>
    <w:rsid w:val="00CC1934"/>
    <w:rsid w:val="00CC4EC4"/>
    <w:rsid w:val="00CC6893"/>
    <w:rsid w:val="00CF26CE"/>
    <w:rsid w:val="00CF6501"/>
    <w:rsid w:val="00D02A2E"/>
    <w:rsid w:val="00D04BE9"/>
    <w:rsid w:val="00D1190B"/>
    <w:rsid w:val="00D22359"/>
    <w:rsid w:val="00D24A6D"/>
    <w:rsid w:val="00D331FD"/>
    <w:rsid w:val="00D437C7"/>
    <w:rsid w:val="00D44D34"/>
    <w:rsid w:val="00D47BB2"/>
    <w:rsid w:val="00D505EF"/>
    <w:rsid w:val="00D511F0"/>
    <w:rsid w:val="00D52875"/>
    <w:rsid w:val="00D52D73"/>
    <w:rsid w:val="00D66D25"/>
    <w:rsid w:val="00D746F3"/>
    <w:rsid w:val="00D80E46"/>
    <w:rsid w:val="00D842DA"/>
    <w:rsid w:val="00D85BDC"/>
    <w:rsid w:val="00D91ACC"/>
    <w:rsid w:val="00D9266A"/>
    <w:rsid w:val="00DA68FA"/>
    <w:rsid w:val="00DB3CCF"/>
    <w:rsid w:val="00DB50F2"/>
    <w:rsid w:val="00DC6915"/>
    <w:rsid w:val="00DD2883"/>
    <w:rsid w:val="00DD6550"/>
    <w:rsid w:val="00DF1087"/>
    <w:rsid w:val="00DF2978"/>
    <w:rsid w:val="00DF73C3"/>
    <w:rsid w:val="00DF7BAB"/>
    <w:rsid w:val="00E10AC1"/>
    <w:rsid w:val="00E10F80"/>
    <w:rsid w:val="00E10FF3"/>
    <w:rsid w:val="00E21BA6"/>
    <w:rsid w:val="00E25960"/>
    <w:rsid w:val="00E51C7C"/>
    <w:rsid w:val="00E65D30"/>
    <w:rsid w:val="00E8493F"/>
    <w:rsid w:val="00E95516"/>
    <w:rsid w:val="00EA4910"/>
    <w:rsid w:val="00EA7D44"/>
    <w:rsid w:val="00EB3212"/>
    <w:rsid w:val="00EC334F"/>
    <w:rsid w:val="00EC5C17"/>
    <w:rsid w:val="00EC7273"/>
    <w:rsid w:val="00ED0219"/>
    <w:rsid w:val="00EE53BB"/>
    <w:rsid w:val="00F123E6"/>
    <w:rsid w:val="00F20F48"/>
    <w:rsid w:val="00F3002D"/>
    <w:rsid w:val="00F54F43"/>
    <w:rsid w:val="00F63097"/>
    <w:rsid w:val="00F700C2"/>
    <w:rsid w:val="00F72494"/>
    <w:rsid w:val="00F80814"/>
    <w:rsid w:val="00F86CCC"/>
    <w:rsid w:val="00FA20F5"/>
    <w:rsid w:val="00FB1E19"/>
    <w:rsid w:val="00FC618E"/>
    <w:rsid w:val="00FC79FA"/>
    <w:rsid w:val="00FD5778"/>
    <w:rsid w:val="00FE35E6"/>
    <w:rsid w:val="00FF0807"/>
    <w:rsid w:val="00FF09A0"/>
    <w:rsid w:val="00FF19F7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329A"/>
  <w15:docId w15:val="{C6380904-7118-44A0-9046-2D5C0927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A29A7"/>
    <w:rPr>
      <w:rFonts w:ascii="Arial" w:eastAsia="Times New Roman" w:hAnsi="Arial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BF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FF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FF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FF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7F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7F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0000BF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0000FF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0000FF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0000FF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0000FF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00007F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00007F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6F2C24"/>
    <w:pPr>
      <w:spacing w:before="0"/>
    </w:pPr>
    <w:rPr>
      <w:rFonts w:ascii="Arial" w:hAnsi="Arial"/>
      <w:color w:val="auto"/>
      <w:sz w:val="22"/>
    </w:rPr>
  </w:style>
  <w:style w:type="paragraph" w:customStyle="1" w:styleId="IstOtsikko2">
    <w:name w:val="Ist_Otsikko 2"/>
    <w:basedOn w:val="Normaali"/>
    <w:next w:val="IstKappaleC2"/>
    <w:uiPriority w:val="2"/>
    <w:qFormat/>
    <w:rsid w:val="006F2C24"/>
    <w:rPr>
      <w:b/>
    </w:rPr>
  </w:style>
  <w:style w:type="paragraph" w:customStyle="1" w:styleId="IstOtsikko3">
    <w:name w:val="Ist_Otsikko 3"/>
    <w:basedOn w:val="Otsikko3"/>
    <w:next w:val="IstKappaleC2"/>
    <w:uiPriority w:val="2"/>
    <w:qFormat/>
    <w:rsid w:val="006F2C24"/>
    <w:pPr>
      <w:spacing w:before="0"/>
    </w:pPr>
    <w:rPr>
      <w:rFonts w:ascii="Arial" w:hAnsi="Arial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6F2C24"/>
    <w:pPr>
      <w:numPr>
        <w:numId w:val="7"/>
      </w:numPr>
      <w:outlineLvl w:val="0"/>
    </w:pPr>
    <w:rPr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6F2C24"/>
    <w:pPr>
      <w:numPr>
        <w:ilvl w:val="1"/>
        <w:numId w:val="7"/>
      </w:numPr>
      <w:outlineLvl w:val="1"/>
    </w:pPr>
    <w:rPr>
      <w:b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6F2C24"/>
    <w:pPr>
      <w:numPr>
        <w:ilvl w:val="2"/>
        <w:numId w:val="7"/>
      </w:numPr>
      <w:outlineLvl w:val="2"/>
    </w:pPr>
    <w:rPr>
      <w:b/>
    </w:rPr>
  </w:style>
  <w:style w:type="paragraph" w:customStyle="1" w:styleId="Asiaotsikko">
    <w:name w:val="Asiaotsikko"/>
    <w:basedOn w:val="Normaali"/>
    <w:next w:val="IstKappaleC1"/>
    <w:qFormat/>
    <w:rsid w:val="00321AAB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snapToGrid w:val="0"/>
      <w:szCs w:val="20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customStyle="1" w:styleId="IstLuetteloC0">
    <w:name w:val="Ist_Luettelo C0"/>
    <w:basedOn w:val="Normaali"/>
    <w:qFormat/>
    <w:rsid w:val="00D80E46"/>
    <w:pPr>
      <w:numPr>
        <w:numId w:val="10"/>
      </w:numPr>
    </w:pPr>
  </w:style>
  <w:style w:type="paragraph" w:customStyle="1" w:styleId="IstLuetteloC1">
    <w:name w:val="Ist_Luettelo C1"/>
    <w:basedOn w:val="Normaali"/>
    <w:qFormat/>
    <w:rsid w:val="00D80E46"/>
    <w:pPr>
      <w:numPr>
        <w:numId w:val="11"/>
      </w:numPr>
    </w:pPr>
  </w:style>
  <w:style w:type="paragraph" w:customStyle="1" w:styleId="IstLuetteloC2">
    <w:name w:val="Ist_Luettelo C2"/>
    <w:basedOn w:val="Normaali"/>
    <w:qFormat/>
    <w:rsid w:val="00D80E46"/>
    <w:pPr>
      <w:numPr>
        <w:numId w:val="12"/>
      </w:numPr>
    </w:pPr>
  </w:style>
  <w:style w:type="paragraph" w:customStyle="1" w:styleId="IstLuetteloC3">
    <w:name w:val="Ist_Luettelo C3"/>
    <w:basedOn w:val="Normaali"/>
    <w:qFormat/>
    <w:rsid w:val="00D80E46"/>
    <w:pPr>
      <w:numPr>
        <w:numId w:val="13"/>
      </w:numPr>
    </w:pPr>
  </w:style>
  <w:style w:type="table" w:styleId="Vaaleavarjostus">
    <w:name w:val="Light Shading"/>
    <w:basedOn w:val="Normaalitaulukko"/>
    <w:uiPriority w:val="60"/>
    <w:rsid w:val="00FC61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Normaalivarjostus1-korostus2">
    <w:name w:val="Medium Shading 1 Accent 2"/>
    <w:basedOn w:val="Normaalitaulukko"/>
    <w:uiPriority w:val="63"/>
    <w:rsid w:val="00BA6D4B"/>
    <w:tblPr>
      <w:tblStyleRowBandSize w:val="1"/>
      <w:tblStyleColBandSize w:val="1"/>
      <w:tblBorders>
        <w:top w:val="single" w:sz="8" w:space="0" w:color="FFFF40" w:themeColor="accent2" w:themeTint="BF"/>
        <w:left w:val="single" w:sz="8" w:space="0" w:color="FFFF40" w:themeColor="accent2" w:themeTint="BF"/>
        <w:bottom w:val="single" w:sz="8" w:space="0" w:color="FFFF40" w:themeColor="accent2" w:themeTint="BF"/>
        <w:right w:val="single" w:sz="8" w:space="0" w:color="FFFF40" w:themeColor="accent2" w:themeTint="BF"/>
        <w:insideH w:val="single" w:sz="8" w:space="0" w:color="FFFF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2" w:themeTint="BF"/>
          <w:left w:val="single" w:sz="8" w:space="0" w:color="FFFF40" w:themeColor="accent2" w:themeTint="BF"/>
          <w:bottom w:val="single" w:sz="8" w:space="0" w:color="FFFF40" w:themeColor="accent2" w:themeTint="BF"/>
          <w:right w:val="single" w:sz="8" w:space="0" w:color="FFFF40" w:themeColor="accent2" w:themeTint="BF"/>
          <w:insideH w:val="nil"/>
          <w:insideV w:val="nil"/>
        </w:tcBorders>
        <w:shd w:val="clear" w:color="auto" w:fill="FFF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2" w:themeTint="BF"/>
          <w:left w:val="single" w:sz="8" w:space="0" w:color="FFFF40" w:themeColor="accent2" w:themeTint="BF"/>
          <w:bottom w:val="single" w:sz="8" w:space="0" w:color="FFFF40" w:themeColor="accent2" w:themeTint="BF"/>
          <w:right w:val="single" w:sz="8" w:space="0" w:color="FFFF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7D1218"/>
    <w:tblPr>
      <w:tblStyleRowBandSize w:val="1"/>
      <w:tblStyleColBandSize w:val="1"/>
      <w:tblBorders>
        <w:top w:val="single" w:sz="8" w:space="0" w:color="4040FF" w:themeColor="accent1" w:themeTint="BF"/>
        <w:left w:val="single" w:sz="8" w:space="0" w:color="4040FF" w:themeColor="accent1" w:themeTint="BF"/>
        <w:bottom w:val="single" w:sz="8" w:space="0" w:color="4040FF" w:themeColor="accent1" w:themeTint="BF"/>
        <w:right w:val="single" w:sz="8" w:space="0" w:color="4040FF" w:themeColor="accent1" w:themeTint="BF"/>
        <w:insideH w:val="single" w:sz="8" w:space="0" w:color="404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FF" w:themeColor="accent1" w:themeTint="BF"/>
          <w:left w:val="single" w:sz="8" w:space="0" w:color="4040FF" w:themeColor="accent1" w:themeTint="BF"/>
          <w:bottom w:val="single" w:sz="8" w:space="0" w:color="4040FF" w:themeColor="accent1" w:themeTint="BF"/>
          <w:right w:val="single" w:sz="8" w:space="0" w:color="4040FF" w:themeColor="accent1" w:themeTint="BF"/>
          <w:insideH w:val="nil"/>
          <w:insideV w:val="nil"/>
        </w:tcBorders>
        <w:shd w:val="clear" w:color="auto" w:fill="0000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FF" w:themeColor="accent1" w:themeTint="BF"/>
          <w:left w:val="single" w:sz="8" w:space="0" w:color="4040FF" w:themeColor="accent1" w:themeTint="BF"/>
          <w:bottom w:val="single" w:sz="8" w:space="0" w:color="4040FF" w:themeColor="accent1" w:themeTint="BF"/>
          <w:right w:val="single" w:sz="8" w:space="0" w:color="404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aalealuettelo-korostus4">
    <w:name w:val="Light List Accent 4"/>
    <w:basedOn w:val="Normaalitaulukko"/>
    <w:uiPriority w:val="61"/>
    <w:rsid w:val="003C597B"/>
    <w:tblPr>
      <w:tblStyleRowBandSize w:val="1"/>
      <w:tblStyleColBandSize w:val="1"/>
      <w:tblBorders>
        <w:top w:val="single" w:sz="8" w:space="0" w:color="CC9900" w:themeColor="accent4"/>
        <w:left w:val="single" w:sz="8" w:space="0" w:color="CC9900" w:themeColor="accent4"/>
        <w:bottom w:val="single" w:sz="8" w:space="0" w:color="CC9900" w:themeColor="accent4"/>
        <w:right w:val="single" w:sz="8" w:space="0" w:color="CC99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4"/>
          <w:left w:val="single" w:sz="8" w:space="0" w:color="CC9900" w:themeColor="accent4"/>
          <w:bottom w:val="single" w:sz="8" w:space="0" w:color="CC9900" w:themeColor="accent4"/>
          <w:right w:val="single" w:sz="8" w:space="0" w:color="CC99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4"/>
          <w:left w:val="single" w:sz="8" w:space="0" w:color="CC9900" w:themeColor="accent4"/>
          <w:bottom w:val="single" w:sz="8" w:space="0" w:color="CC9900" w:themeColor="accent4"/>
          <w:right w:val="single" w:sz="8" w:space="0" w:color="CC9900" w:themeColor="accent4"/>
        </w:tcBorders>
      </w:tcPr>
    </w:tblStylePr>
    <w:tblStylePr w:type="band1Horz">
      <w:tblPr/>
      <w:tcPr>
        <w:tcBorders>
          <w:top w:val="single" w:sz="8" w:space="0" w:color="CC9900" w:themeColor="accent4"/>
          <w:left w:val="single" w:sz="8" w:space="0" w:color="CC9900" w:themeColor="accent4"/>
          <w:bottom w:val="single" w:sz="8" w:space="0" w:color="CC9900" w:themeColor="accent4"/>
          <w:right w:val="single" w:sz="8" w:space="0" w:color="CC9900" w:themeColor="accent4"/>
        </w:tcBorders>
      </w:tcPr>
    </w:tblStylePr>
  </w:style>
  <w:style w:type="table" w:customStyle="1" w:styleId="Istekki">
    <w:name w:val="Istekki"/>
    <w:basedOn w:val="Normaalitaulukko"/>
    <w:uiPriority w:val="99"/>
    <w:rsid w:val="003C597B"/>
    <w:tblPr/>
  </w:style>
  <w:style w:type="character" w:styleId="Rivinumero">
    <w:name w:val="line number"/>
    <w:basedOn w:val="Kappaleenoletusfontti"/>
    <w:uiPriority w:val="99"/>
    <w:semiHidden/>
    <w:unhideWhenUsed/>
    <w:rsid w:val="00743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tunimi.sukunimi@keitele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nilakka.fi\dfs\Data\Keitele\Keitele%20asiakirjamallit\Kirjemalli.dotx" TargetMode="External"/></Relationships>
</file>

<file path=word/theme/theme1.xml><?xml version="1.0" encoding="utf-8"?>
<a:theme xmlns:a="http://schemas.openxmlformats.org/drawingml/2006/main" name="Office-teema">
  <a:themeElements>
    <a:clrScheme name="Tervo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0000FF"/>
      </a:accent1>
      <a:accent2>
        <a:srgbClr val="FFFF00"/>
      </a:accent2>
      <a:accent3>
        <a:srgbClr val="2683C6"/>
      </a:accent3>
      <a:accent4>
        <a:srgbClr val="CC9900"/>
      </a:accent4>
      <a:accent5>
        <a:srgbClr val="3E8853"/>
      </a:accent5>
      <a:accent6>
        <a:srgbClr val="62A39F"/>
      </a:accent6>
      <a:hlink>
        <a:srgbClr val="0000FF"/>
      </a:hlink>
      <a:folHlink>
        <a:srgbClr val="2683C6"/>
      </a:folHlink>
    </a:clrScheme>
    <a:fontScheme name="Terv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C760-A29F-47F4-ADBB-0DB49712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Kirjemalli</Template>
  <TotalTime>2</TotalTime>
  <Pages>1</Pages>
  <Words>144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Pohjanvirta Tuija</dc:creator>
  <dc:description>Nilakka/Tervo</dc:description>
  <cp:lastModifiedBy>Korhonen-Pellikka Eerika</cp:lastModifiedBy>
  <cp:revision>4</cp:revision>
  <cp:lastPrinted>2024-02-14T10:08:00Z</cp:lastPrinted>
  <dcterms:created xsi:type="dcterms:W3CDTF">2026-06-02T05:32:00Z</dcterms:created>
  <dcterms:modified xsi:type="dcterms:W3CDTF">2026-06-02T05:33:00Z</dcterms:modified>
</cp:coreProperties>
</file>